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204" w:rsidRPr="00DE2402" w:rsidRDefault="00307204">
      <w:pPr>
        <w:rPr>
          <w:lang w:val="es-ES"/>
        </w:rPr>
      </w:pPr>
      <w:r w:rsidRPr="00DE2402">
        <w:rPr>
          <w:lang w:val="es-ES"/>
        </w:rPr>
        <w:t>Diez consejos para promover un  peso más saludable en nuestros niños.</w:t>
      </w:r>
    </w:p>
    <w:p w:rsidR="00307204" w:rsidRPr="00DE2402" w:rsidRDefault="00307204">
      <w:pPr>
        <w:rPr>
          <w:lang w:val="es-ES"/>
        </w:rPr>
      </w:pPr>
      <w:r w:rsidRPr="00DE2402">
        <w:rPr>
          <w:lang w:val="es-ES"/>
        </w:rPr>
        <w:t xml:space="preserve">Cuando promovemos un peso saludable en nuestros niños aumentamos su probabilidad de una vida  larga y sana.  Al  promover un peso saludable no debemos  recriminar a nuestros niños ni imponerles dietas estrictas.  </w:t>
      </w:r>
      <w:r>
        <w:rPr>
          <w:lang w:val="es-ES"/>
        </w:rPr>
        <w:t>Ellos  necesitan  que se les dirij</w:t>
      </w:r>
      <w:r w:rsidRPr="00DE2402">
        <w:rPr>
          <w:lang w:val="es-ES"/>
        </w:rPr>
        <w:t>a a modificar sus hábitos y selección de alimentos, enfatizando el mantenerse sanos y llenos de energía.  Para ayudarlos los padres pueden:</w:t>
      </w:r>
    </w:p>
    <w:p w:rsidR="00307204" w:rsidRPr="00DE2402" w:rsidRDefault="00307204" w:rsidP="00EE095D">
      <w:pPr>
        <w:pStyle w:val="ListParagraph"/>
        <w:numPr>
          <w:ilvl w:val="0"/>
          <w:numId w:val="1"/>
        </w:numPr>
        <w:rPr>
          <w:lang w:val="es-ES"/>
        </w:rPr>
      </w:pPr>
      <w:r w:rsidRPr="00DE2402">
        <w:rPr>
          <w:lang w:val="es-ES"/>
        </w:rPr>
        <w:t>Evitar tener bebidas car</w:t>
      </w:r>
      <w:r>
        <w:rPr>
          <w:lang w:val="es-ES"/>
        </w:rPr>
        <w:t>bonatadas o refrescos en el</w:t>
      </w:r>
      <w:r w:rsidRPr="00DE2402">
        <w:rPr>
          <w:lang w:val="es-ES"/>
        </w:rPr>
        <w:t xml:space="preserve"> hogar (contienen un alto contenido de azúcar, y los de dieta no proveen ningún alimento)  </w:t>
      </w:r>
    </w:p>
    <w:p w:rsidR="00307204" w:rsidRPr="00DE2402" w:rsidRDefault="00307204" w:rsidP="00EE095D">
      <w:pPr>
        <w:pStyle w:val="ListParagraph"/>
        <w:rPr>
          <w:lang w:val="es-ES"/>
        </w:rPr>
      </w:pPr>
    </w:p>
    <w:p w:rsidR="00307204" w:rsidRDefault="00307204" w:rsidP="006F1D7A">
      <w:pPr>
        <w:pStyle w:val="ListParagraph"/>
        <w:numPr>
          <w:ilvl w:val="0"/>
          <w:numId w:val="1"/>
        </w:numPr>
      </w:pPr>
      <w:r w:rsidRPr="00DE2402">
        <w:rPr>
          <w:lang w:val="es-ES"/>
        </w:rPr>
        <w:t xml:space="preserve">Disminuir el consumo de alimentos con alto contenido de azúcar. Evitar tener alimentos con alto contenido de azúcar, en la casa.  </w:t>
      </w:r>
      <w:r>
        <w:t>(Dulces, bizcochos, galletas dulces, etc )</w:t>
      </w:r>
    </w:p>
    <w:p w:rsidR="00307204" w:rsidRDefault="00307204" w:rsidP="006F1D7A">
      <w:pPr>
        <w:pStyle w:val="ListParagraph"/>
      </w:pPr>
    </w:p>
    <w:p w:rsidR="00307204" w:rsidRPr="00DE2402" w:rsidRDefault="00307204" w:rsidP="006F1D7A">
      <w:pPr>
        <w:pStyle w:val="ListParagraph"/>
        <w:numPr>
          <w:ilvl w:val="0"/>
          <w:numId w:val="1"/>
        </w:numPr>
        <w:rPr>
          <w:lang w:val="es-ES"/>
        </w:rPr>
      </w:pPr>
      <w:r w:rsidRPr="00DE2402">
        <w:rPr>
          <w:lang w:val="es-ES"/>
        </w:rPr>
        <w:t>Disminuir el  consumo de  comidas rápidas, promover el comer en casa o comida preparada en casa.</w:t>
      </w:r>
    </w:p>
    <w:p w:rsidR="00307204" w:rsidRPr="00DE2402" w:rsidRDefault="00307204" w:rsidP="006F1D7A">
      <w:pPr>
        <w:pStyle w:val="ListParagraph"/>
        <w:rPr>
          <w:lang w:val="es-ES"/>
        </w:rPr>
      </w:pPr>
    </w:p>
    <w:p w:rsidR="00307204" w:rsidRPr="00DE2402" w:rsidRDefault="00307204" w:rsidP="006F1D7A">
      <w:pPr>
        <w:pStyle w:val="ListParagraph"/>
        <w:numPr>
          <w:ilvl w:val="0"/>
          <w:numId w:val="1"/>
        </w:numPr>
        <w:rPr>
          <w:lang w:val="es-ES"/>
        </w:rPr>
      </w:pPr>
      <w:r w:rsidRPr="00DE2402">
        <w:rPr>
          <w:lang w:val="es-ES"/>
        </w:rPr>
        <w:t xml:space="preserve">Consumir un desayuno, bien balanceado. </w:t>
      </w:r>
    </w:p>
    <w:p w:rsidR="00307204" w:rsidRPr="00DE2402" w:rsidRDefault="00307204" w:rsidP="006F1D7A">
      <w:pPr>
        <w:pStyle w:val="ListParagraph"/>
        <w:rPr>
          <w:lang w:val="es-ES"/>
        </w:rPr>
      </w:pPr>
    </w:p>
    <w:p w:rsidR="00307204" w:rsidRPr="00DE2402" w:rsidRDefault="00307204" w:rsidP="006F1D7A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Promover el há</w:t>
      </w:r>
      <w:r w:rsidRPr="00DE2402">
        <w:rPr>
          <w:lang w:val="es-ES"/>
        </w:rPr>
        <w:t>bito de comer alimentos que contengan fibra, tales como frutas , vegetales, y pastas y panes hechos con grano entero.</w:t>
      </w:r>
    </w:p>
    <w:p w:rsidR="00307204" w:rsidRPr="00DE2402" w:rsidRDefault="00307204" w:rsidP="006F1D7A">
      <w:pPr>
        <w:rPr>
          <w:lang w:val="es-ES"/>
        </w:rPr>
      </w:pPr>
    </w:p>
    <w:p w:rsidR="00307204" w:rsidRDefault="00307204" w:rsidP="00DE2402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Ofrecer agua, no jugos para calmar la sed.</w:t>
      </w:r>
    </w:p>
    <w:p w:rsidR="00307204" w:rsidRDefault="00307204" w:rsidP="009D0BD9">
      <w:pPr>
        <w:pStyle w:val="ListParagraph"/>
        <w:ind w:left="0"/>
        <w:rPr>
          <w:lang w:val="es-ES"/>
        </w:rPr>
      </w:pPr>
    </w:p>
    <w:p w:rsidR="00307204" w:rsidRDefault="00307204" w:rsidP="009D0BD9">
      <w:pPr>
        <w:pStyle w:val="ListParagraph"/>
        <w:ind w:left="0"/>
        <w:rPr>
          <w:lang w:val="es-ES"/>
        </w:rPr>
      </w:pPr>
    </w:p>
    <w:p w:rsidR="00307204" w:rsidRDefault="00307204" w:rsidP="009D0BD9">
      <w:pPr>
        <w:pStyle w:val="ListParagraph"/>
        <w:ind w:left="0"/>
        <w:rPr>
          <w:lang w:val="es-ES"/>
        </w:rPr>
      </w:pPr>
    </w:p>
    <w:p w:rsidR="00307204" w:rsidRPr="00DE2402" w:rsidRDefault="00307204" w:rsidP="00EE095D">
      <w:pPr>
        <w:pStyle w:val="ListParagraph"/>
        <w:numPr>
          <w:ilvl w:val="0"/>
          <w:numId w:val="1"/>
        </w:numPr>
        <w:rPr>
          <w:lang w:val="es-ES"/>
        </w:rPr>
      </w:pPr>
      <w:r w:rsidRPr="00DE2402">
        <w:rPr>
          <w:lang w:val="es-ES"/>
        </w:rPr>
        <w:t>No sustituir las comidas con jugos o leche.</w:t>
      </w:r>
    </w:p>
    <w:p w:rsidR="00307204" w:rsidRPr="00DE2402" w:rsidRDefault="00307204" w:rsidP="006F1D7A">
      <w:pPr>
        <w:rPr>
          <w:lang w:val="es-ES"/>
        </w:rPr>
      </w:pPr>
    </w:p>
    <w:p w:rsidR="00307204" w:rsidRPr="00DE2402" w:rsidRDefault="00307204" w:rsidP="00EE095D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Aprender y enseñ</w:t>
      </w:r>
      <w:r w:rsidRPr="00DE2402">
        <w:rPr>
          <w:lang w:val="es-ES"/>
        </w:rPr>
        <w:t>ar a nuestros niños a leer las etiquetas de los productos para saber el contenido de los alimentos que ingerimos.</w:t>
      </w:r>
    </w:p>
    <w:p w:rsidR="00307204" w:rsidRPr="00DE2402" w:rsidRDefault="00307204" w:rsidP="006F1D7A">
      <w:pPr>
        <w:rPr>
          <w:lang w:val="es-ES"/>
        </w:rPr>
      </w:pPr>
    </w:p>
    <w:p w:rsidR="00307204" w:rsidRPr="00DE2402" w:rsidRDefault="00307204" w:rsidP="00EE095D">
      <w:pPr>
        <w:pStyle w:val="ListParagraph"/>
        <w:numPr>
          <w:ilvl w:val="0"/>
          <w:numId w:val="1"/>
        </w:numPr>
        <w:rPr>
          <w:lang w:val="es-ES"/>
        </w:rPr>
      </w:pPr>
      <w:r w:rsidRPr="00DE2402">
        <w:rPr>
          <w:lang w:val="es-ES"/>
        </w:rPr>
        <w:t xml:space="preserve">Promover la actividad física diaria,   disminuyendo las actividades pasivas como tv, computadora, juegos electrónicos. </w:t>
      </w:r>
    </w:p>
    <w:p w:rsidR="00307204" w:rsidRPr="00DE2402" w:rsidRDefault="00307204" w:rsidP="006F1D7A">
      <w:pPr>
        <w:rPr>
          <w:lang w:val="es-ES"/>
        </w:rPr>
      </w:pPr>
    </w:p>
    <w:p w:rsidR="00307204" w:rsidRPr="00DE2402" w:rsidRDefault="00307204" w:rsidP="00EE095D">
      <w:pPr>
        <w:pStyle w:val="ListParagraph"/>
        <w:numPr>
          <w:ilvl w:val="0"/>
          <w:numId w:val="1"/>
        </w:numPr>
        <w:rPr>
          <w:lang w:val="es-ES"/>
        </w:rPr>
      </w:pPr>
      <w:r w:rsidRPr="00DE2402">
        <w:rPr>
          <w:lang w:val="es-ES"/>
        </w:rPr>
        <w:t>Aumentar actividad física en familia, caminar, juegos deportivos, etc.</w:t>
      </w:r>
    </w:p>
    <w:sectPr w:rsidR="00307204" w:rsidRPr="00DE2402" w:rsidSect="00EE095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53DBC"/>
    <w:multiLevelType w:val="hybridMultilevel"/>
    <w:tmpl w:val="5E5AFDD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095D"/>
    <w:rsid w:val="00307204"/>
    <w:rsid w:val="005D04C5"/>
    <w:rsid w:val="006F1D7A"/>
    <w:rsid w:val="007E1FB4"/>
    <w:rsid w:val="009B68BB"/>
    <w:rsid w:val="009D0BD9"/>
    <w:rsid w:val="00DE2402"/>
    <w:rsid w:val="00EE0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E09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218</Words>
  <Characters>1243</Characters>
  <Application>Microsoft Office Outlook</Application>
  <DocSecurity>0</DocSecurity>
  <Lines>0</Lines>
  <Paragraphs>0</Paragraphs>
  <ScaleCrop>false</ScaleCrop>
  <Company>Academia del Perpetuo Socorro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Diez consejos para promover un  peso más saludable en nuestros niños</dc:title>
  <dc:subject/>
  <dc:creator>Familia</dc:creator>
  <cp:keywords/>
  <dc:description/>
  <cp:lastModifiedBy>Yvette</cp:lastModifiedBy>
  <cp:revision>2</cp:revision>
  <cp:lastPrinted>2010-04-09T02:17:00Z</cp:lastPrinted>
  <dcterms:created xsi:type="dcterms:W3CDTF">2010-04-09T20:34:00Z</dcterms:created>
  <dcterms:modified xsi:type="dcterms:W3CDTF">2010-04-09T20:34:00Z</dcterms:modified>
</cp:coreProperties>
</file>